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E15" w:rsidRPr="002700D0" w:rsidRDefault="004A0E15">
      <w:pPr>
        <w:pStyle w:val="Rubrik1"/>
        <w:rPr>
          <w:sz w:val="26"/>
          <w:szCs w:val="26"/>
        </w:rPr>
      </w:pPr>
      <w:r w:rsidRPr="002700D0">
        <w:rPr>
          <w:sz w:val="26"/>
          <w:szCs w:val="26"/>
        </w:rPr>
        <w:t>ANSÖKAN OM TILLSTÅND FÖR</w:t>
      </w:r>
      <w:r w:rsidR="00F2395F" w:rsidRPr="002700D0">
        <w:rPr>
          <w:sz w:val="26"/>
          <w:szCs w:val="26"/>
        </w:rPr>
        <w:t xml:space="preserve"> ANDRAHANDSUTHYRNING AV </w:t>
      </w:r>
      <w:r w:rsidR="002700D0" w:rsidRPr="002700D0">
        <w:rPr>
          <w:sz w:val="26"/>
          <w:szCs w:val="26"/>
        </w:rPr>
        <w:t>BOSTADSRÄTT</w:t>
      </w:r>
    </w:p>
    <w:p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>
        <w:tc>
          <w:tcPr>
            <w:tcW w:w="7990" w:type="dxa"/>
            <w:tcBorders>
              <w:bottom w:val="nil"/>
            </w:tcBorders>
          </w:tcPr>
          <w:p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>
        <w:tc>
          <w:tcPr>
            <w:tcW w:w="7990" w:type="dxa"/>
            <w:tcBorders>
              <w:top w:val="nil"/>
            </w:tcBorders>
          </w:tcPr>
          <w:p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4A0E15" w:rsidRPr="006F295B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4A0E15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LÄGENHET</w:t>
            </w:r>
          </w:p>
        </w:tc>
      </w:tr>
      <w:tr w:rsidR="004A0E15">
        <w:tc>
          <w:tcPr>
            <w:tcW w:w="55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>
        <w:trPr>
          <w:cantSplit/>
        </w:trPr>
        <w:tc>
          <w:tcPr>
            <w:tcW w:w="55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>
        <w:trPr>
          <w:cantSplit/>
        </w:trPr>
        <w:tc>
          <w:tcPr>
            <w:tcW w:w="5580" w:type="dxa"/>
            <w:tcBorders>
              <w:top w:val="nil"/>
            </w:tcBorders>
          </w:tcPr>
          <w:p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UPPGIFT OM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50" w:type="dxa"/>
            <w:gridSpan w:val="2"/>
            <w:tcBorders>
              <w:top w:val="nil"/>
            </w:tcBorders>
          </w:tcPr>
          <w:p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hyresavierna under uthyrningstiden ska skickas till din tillfälliga adress ovan.</w:t>
      </w:r>
    </w:p>
    <w:p w:rsidR="009872C9" w:rsidRPr="006F295B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ANDRAHANDSHYRESGÄST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ÖVRIGA UPPGIFTER</w:t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UPPLYSNINGAR TILL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A0E15" w:rsidRPr="006F295B" w:rsidRDefault="00F2395F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2"/>
              </w:rPr>
            </w:pPr>
            <w:r w:rsidRPr="006F295B">
              <w:rPr>
                <w:sz w:val="20"/>
                <w:szCs w:val="22"/>
              </w:rPr>
              <w:t xml:space="preserve">Om uthyrningen överstiger </w:t>
            </w:r>
            <w:r w:rsidR="00870B18" w:rsidRPr="006F295B">
              <w:rPr>
                <w:sz w:val="20"/>
                <w:szCs w:val="22"/>
              </w:rPr>
              <w:t>två år i följd</w:t>
            </w:r>
            <w:r w:rsidRPr="006F295B">
              <w:rPr>
                <w:sz w:val="20"/>
                <w:szCs w:val="22"/>
              </w:rPr>
              <w:t xml:space="preserve"> bör </w:t>
            </w:r>
            <w:r w:rsidR="004A0E15" w:rsidRPr="006F295B">
              <w:rPr>
                <w:sz w:val="20"/>
                <w:szCs w:val="22"/>
              </w:rPr>
              <w:t xml:space="preserve">bostadsrättshavare </w:t>
            </w:r>
            <w:r w:rsidRPr="006F295B">
              <w:rPr>
                <w:sz w:val="20"/>
                <w:szCs w:val="22"/>
              </w:rPr>
              <w:t>avtala att hyreslagens bestämmelser om besittningsskydd inte ska gälla. Detta för</w:t>
            </w:r>
            <w:r w:rsidR="004A0E15" w:rsidRPr="006F295B">
              <w:rPr>
                <w:sz w:val="20"/>
                <w:szCs w:val="22"/>
              </w:rPr>
              <w:t xml:space="preserve"> att kunna återta nyt</w:t>
            </w:r>
            <w:r w:rsidRPr="006F295B">
              <w:rPr>
                <w:sz w:val="20"/>
                <w:szCs w:val="22"/>
              </w:rPr>
              <w:t xml:space="preserve">tjanderätten till sin lägenhet. </w:t>
            </w:r>
            <w:r w:rsidR="004A0E15" w:rsidRPr="006F295B">
              <w:rPr>
                <w:sz w:val="20"/>
                <w:szCs w:val="22"/>
              </w:rPr>
              <w:t xml:space="preserve">En sådan överenskommelse </w:t>
            </w:r>
            <w:r w:rsidRPr="006F295B">
              <w:rPr>
                <w:sz w:val="20"/>
                <w:szCs w:val="22"/>
              </w:rPr>
              <w:t>ska</w:t>
            </w:r>
            <w:r w:rsidR="004A0E15" w:rsidRPr="006F295B">
              <w:rPr>
                <w:sz w:val="20"/>
                <w:szCs w:val="22"/>
              </w:rPr>
              <w:t xml:space="preserve"> tecknas på särskild handli</w:t>
            </w:r>
            <w:r w:rsidR="00476A9C" w:rsidRPr="006F295B">
              <w:rPr>
                <w:sz w:val="20"/>
                <w:szCs w:val="22"/>
              </w:rPr>
              <w:t>ng</w:t>
            </w:r>
            <w:r w:rsidR="00687368" w:rsidRPr="006F295B">
              <w:rPr>
                <w:sz w:val="20"/>
                <w:szCs w:val="22"/>
              </w:rPr>
              <w:t>. Denna ska normalt</w:t>
            </w:r>
            <w:r w:rsidR="00476A9C" w:rsidRPr="006F295B">
              <w:rPr>
                <w:sz w:val="20"/>
                <w:szCs w:val="22"/>
              </w:rPr>
              <w:t xml:space="preserve"> godkännas av </w:t>
            </w:r>
            <w:r w:rsidR="002700D0">
              <w:rPr>
                <w:sz w:val="20"/>
                <w:szCs w:val="22"/>
              </w:rPr>
              <w:t>H</w:t>
            </w:r>
            <w:r w:rsidR="00870B18" w:rsidRPr="006F295B">
              <w:rPr>
                <w:sz w:val="20"/>
                <w:szCs w:val="22"/>
              </w:rPr>
              <w:t>yresnämnden</w:t>
            </w:r>
            <w:r w:rsidR="00687368" w:rsidRPr="006F295B">
              <w:rPr>
                <w:sz w:val="20"/>
                <w:szCs w:val="22"/>
              </w:rPr>
              <w:t>, om inte särsk</w:t>
            </w:r>
            <w:r w:rsidR="002700D0">
              <w:rPr>
                <w:sz w:val="20"/>
                <w:szCs w:val="22"/>
              </w:rPr>
              <w:t>ild blankett används (finns på H</w:t>
            </w:r>
            <w:r w:rsidR="00687368" w:rsidRPr="006F295B">
              <w:rPr>
                <w:sz w:val="20"/>
                <w:szCs w:val="22"/>
              </w:rPr>
              <w:t>yresnämndens hemsida)</w:t>
            </w:r>
            <w:r w:rsidR="004A0E15" w:rsidRPr="006F295B">
              <w:rPr>
                <w:sz w:val="20"/>
                <w:szCs w:val="22"/>
              </w:rPr>
              <w:t>.</w:t>
            </w:r>
          </w:p>
          <w:p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>
        <w:tc>
          <w:tcPr>
            <w:tcW w:w="504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>
        <w:tc>
          <w:tcPr>
            <w:tcW w:w="504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4C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STYRELSENS BESLUT</w:t>
            </w:r>
          </w:p>
        </w:tc>
      </w:tr>
      <w:tr w:rsidR="004A0E15">
        <w:trPr>
          <w:cantSplit/>
        </w:trPr>
        <w:tc>
          <w:tcPr>
            <w:tcW w:w="216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:rsidR="00DD374C" w:rsidRDefault="006F295B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t xml:space="preserve">Upplands Boservice AB:s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:rsidTr="00FC1BB8">
        <w:tc>
          <w:tcPr>
            <w:tcW w:w="5040" w:type="dxa"/>
            <w:gridSpan w:val="2"/>
          </w:tcPr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:rsidR="00A03EF8" w:rsidRPr="00A03EF8" w:rsidRDefault="00A03EF8" w:rsidP="00DD374C">
      <w:pPr>
        <w:rPr>
          <w:bCs/>
          <w:iCs/>
          <w:sz w:val="10"/>
        </w:rPr>
      </w:pPr>
    </w:p>
    <w:p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F854DC">
        <w:rPr>
          <w:b/>
          <w:bCs/>
          <w:iCs/>
          <w:sz w:val="22"/>
        </w:rPr>
        <w:t>HSB Uppsala</w:t>
      </w:r>
    </w:p>
    <w:p w:rsidR="00DD374C" w:rsidRPr="00AC1E0D" w:rsidRDefault="00DD374C" w:rsidP="00DD374C">
      <w:pPr>
        <w:rPr>
          <w:b/>
          <w:bCs/>
          <w:iCs/>
          <w:sz w:val="10"/>
        </w:rPr>
      </w:pPr>
    </w:p>
    <w:p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596" w:rsidRDefault="00576596">
      <w:r>
        <w:separator/>
      </w:r>
    </w:p>
  </w:endnote>
  <w:endnote w:type="continuationSeparator" w:id="0">
    <w:p w:rsidR="00576596" w:rsidRDefault="0057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7FE" w:rsidRDefault="00D937FE" w:rsidP="006C07F1">
    <w:pPr>
      <w:pStyle w:val="Sidfot"/>
      <w:rPr>
        <w:sz w:val="16"/>
      </w:rPr>
    </w:pPr>
    <w:r>
      <w:rPr>
        <w:sz w:val="16"/>
      </w:rPr>
      <w:t>7</w:t>
    </w:r>
    <w:r w:rsidR="002700D0">
      <w:rPr>
        <w:sz w:val="16"/>
      </w:rPr>
      <w:t>.5.1.3-026R -</w:t>
    </w:r>
    <w:r w:rsidR="0011494C">
      <w:rPr>
        <w:sz w:val="16"/>
      </w:rPr>
      <w:t>8</w:t>
    </w:r>
    <w:r>
      <w:rPr>
        <w:sz w:val="16"/>
      </w:rPr>
      <w:t>/</w:t>
    </w:r>
    <w:r w:rsidR="002700D0">
      <w:rPr>
        <w:sz w:val="16"/>
      </w:rPr>
      <w:t>20</w:t>
    </w:r>
    <w:r w:rsidR="0011494C">
      <w:rPr>
        <w:sz w:val="16"/>
      </w:rPr>
      <w:t>22-02-01</w:t>
    </w:r>
    <w:r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596" w:rsidRDefault="00576596">
      <w:r>
        <w:separator/>
      </w:r>
    </w:p>
  </w:footnote>
  <w:footnote w:type="continuationSeparator" w:id="0">
    <w:p w:rsidR="00576596" w:rsidRDefault="0057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EAB" w:rsidRPr="001E3EAB" w:rsidRDefault="00DF440E">
    <w:pPr>
      <w:pStyle w:val="Sidhuvud"/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7728" behindDoc="1" locked="0" layoutInCell="1" allowOverlap="1" wp14:anchorId="1BDBC0F6">
          <wp:simplePos x="0" y="0"/>
          <wp:positionH relativeFrom="column">
            <wp:posOffset>1905</wp:posOffset>
          </wp:positionH>
          <wp:positionV relativeFrom="paragraph">
            <wp:posOffset>-281305</wp:posOffset>
          </wp:positionV>
          <wp:extent cx="411480" cy="297180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297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Rg1a+DG/FLeD8S4pD4Nc0vLWvWGt3iUn19sOAB0SfJPJQtuaIPQXrvPHKVIo0G+0Bv2IY9WyeVVElmu56KZQ==" w:salt="8J526EAlEkZwdeLif8Kw6A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CF"/>
    <w:rsid w:val="000B398D"/>
    <w:rsid w:val="0011494C"/>
    <w:rsid w:val="00171113"/>
    <w:rsid w:val="001E3EAB"/>
    <w:rsid w:val="002700D0"/>
    <w:rsid w:val="002E6E5A"/>
    <w:rsid w:val="00330B46"/>
    <w:rsid w:val="003C035D"/>
    <w:rsid w:val="00455AAA"/>
    <w:rsid w:val="00476A9C"/>
    <w:rsid w:val="004A0E15"/>
    <w:rsid w:val="00563D9C"/>
    <w:rsid w:val="00576596"/>
    <w:rsid w:val="005A487A"/>
    <w:rsid w:val="005D5A47"/>
    <w:rsid w:val="00605B7D"/>
    <w:rsid w:val="00640A1A"/>
    <w:rsid w:val="00647CA9"/>
    <w:rsid w:val="00674D4C"/>
    <w:rsid w:val="00687368"/>
    <w:rsid w:val="00693C77"/>
    <w:rsid w:val="006C07F1"/>
    <w:rsid w:val="006F295B"/>
    <w:rsid w:val="00870B18"/>
    <w:rsid w:val="00917ACF"/>
    <w:rsid w:val="009872C9"/>
    <w:rsid w:val="00A03EF8"/>
    <w:rsid w:val="00D54E90"/>
    <w:rsid w:val="00D70BEC"/>
    <w:rsid w:val="00D937FE"/>
    <w:rsid w:val="00D97657"/>
    <w:rsid w:val="00DD374C"/>
    <w:rsid w:val="00DF05A4"/>
    <w:rsid w:val="00DF440E"/>
    <w:rsid w:val="00E84D24"/>
    <w:rsid w:val="00F2395F"/>
    <w:rsid w:val="00F854DC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2CAC7A-F803-B946-B9FA-9FF2EBA0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gook/Downloads/7.5.1.3-026R%20-8%20Anso&#776;kan%20om%20tillsta&#778;nd%20fo&#776;r%20andrahandsuthyrning%20av%20bostadsra&#776;t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86F1-A087-4C94-B393-C19A4B2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7.5.1.3-026R -8 Ansökan om tillstånd för andrahandsuthyrning av bostadsrätt.dotx</Template>
  <TotalTime>1</TotalTime>
  <Pages>1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7</vt:lpstr>
    </vt:vector>
  </TitlesOfParts>
  <Company>HSB Uppsala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Lena Göök</dc:creator>
  <cp:keywords/>
  <cp:lastModifiedBy>Lena Göök</cp:lastModifiedBy>
  <cp:revision>1</cp:revision>
  <cp:lastPrinted>2016-11-11T12:49:00Z</cp:lastPrinted>
  <dcterms:created xsi:type="dcterms:W3CDTF">2023-03-01T19:44:00Z</dcterms:created>
  <dcterms:modified xsi:type="dcterms:W3CDTF">2023-03-01T19:45:00Z</dcterms:modified>
</cp:coreProperties>
</file>